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2*</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327000F9" w14:textId="7332F5DA" w:rsidR="009A2F0E" w:rsidRPr="001B0B79" w:rsidRDefault="009A2F0E" w:rsidP="009A2F0E">
      <w:pPr>
        <w:pStyle w:val="AuthorList"/>
        <w:jc w:val="both"/>
        <w:rPr>
          <w:rFonts w:eastAsiaTheme="minorEastAsia"/>
          <w:b w:val="0"/>
          <w:bCs/>
          <w:sz w:val="32"/>
          <w:szCs w:val="32"/>
          <w:u w:val="single"/>
          <w:lang w:eastAsia="zh-CN"/>
        </w:rPr>
      </w:pPr>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proofErr w:type="spellStart"/>
      <w:r>
        <w:rPr>
          <w:rFonts w:eastAsia="宋体" w:hint="eastAsia"/>
          <w:szCs w:val="24"/>
          <w:lang w:eastAsia="zh-CN"/>
        </w:rPr>
        <w:t>CScholar</w:t>
      </w:r>
      <w:proofErr w:type="spellEnd"/>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00CFA357" w:rsidR="00D44760" w:rsidRDefault="00000000">
      <w:pPr>
        <w:rPr>
          <w:rFonts w:eastAsiaTheme="minorEastAsia"/>
          <w:szCs w:val="24"/>
          <w:lang w:eastAsia="zh-CN"/>
        </w:rPr>
      </w:pPr>
      <w:r>
        <w:rPr>
          <w:rFonts w:eastAsiaTheme="minorEastAsia"/>
          <w:szCs w:val="24"/>
          <w:lang w:eastAsia="zh-C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sidR="001278F0">
        <w:rPr>
          <w:rFonts w:eastAsiaTheme="minorEastAsia" w:hint="eastAsia"/>
          <w:szCs w:val="24"/>
          <w:lang w:eastAsia="zh-CN"/>
        </w:rPr>
        <w:t>esi</w:t>
      </w:r>
      <w:r>
        <w:rPr>
          <w:rFonts w:eastAsiaTheme="minorEastAsia"/>
          <w:szCs w:val="24"/>
          <w:lang w:eastAsia="zh-CN"/>
        </w:rPr>
        <w:t xml:space="preserv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2024), or </w:t>
      </w:r>
      <w:proofErr w:type="gramStart"/>
      <w:r>
        <w:rPr>
          <w:rFonts w:eastAsiaTheme="minorEastAsia" w:hint="eastAsia"/>
          <w:szCs w:val="24"/>
          <w:lang w:eastAsia="zh-CN"/>
        </w:rPr>
        <w:t>Lucas(</w:t>
      </w:r>
      <w:proofErr w:type="gramEnd"/>
      <w:r>
        <w:rPr>
          <w:rFonts w:eastAsiaTheme="minorEastAsia" w:hint="eastAsia"/>
          <w:szCs w:val="24"/>
          <w:lang w:eastAsia="zh-CN"/>
        </w:rPr>
        <w:t xml:space="preserve">2024) has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2024), or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proofErr w:type="gramStart"/>
      <w:r>
        <w:rPr>
          <w:rFonts w:eastAsiaTheme="minorEastAsia" w:hint="eastAsia"/>
          <w:szCs w:val="24"/>
          <w:lang w:eastAsia="zh-CN"/>
        </w:rPr>
        <w:t>Diezmann</w:t>
      </w:r>
      <w:proofErr w:type="spellEnd"/>
      <w:r>
        <w:rPr>
          <w:rFonts w:eastAsiaTheme="minorEastAsia" w:hint="eastAsia"/>
          <w:szCs w:val="24"/>
          <w:lang w:eastAsia="zh-CN"/>
        </w:rPr>
        <w:t>(</w:t>
      </w:r>
      <w:proofErr w:type="gramEnd"/>
      <w:r>
        <w:rPr>
          <w:rFonts w:eastAsiaTheme="minorEastAsia" w:hint="eastAsia"/>
          <w:szCs w:val="24"/>
          <w:lang w:eastAsia="zh-CN"/>
        </w:rPr>
        <w:t xml:space="preserve">2009)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w:t>
      </w:r>
    </w:p>
    <w:p w14:paraId="63EA87FC" w14:textId="682A4C16" w:rsidR="00D44760" w:rsidRDefault="00000000">
      <w:pPr>
        <w:rPr>
          <w:rFonts w:eastAsiaTheme="minorEastAsia"/>
          <w:szCs w:val="24"/>
          <w:lang w:eastAsia="zh-CN"/>
        </w:rPr>
      </w:pPr>
      <w:r>
        <w:rPr>
          <w:rFonts w:eastAsiaTheme="minorEastAsia" w:hint="eastAsia"/>
          <w:szCs w:val="24"/>
          <w:lang w:eastAsia="zh-CN"/>
        </w:rPr>
        <w:t xml:space="preserve">For more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et al., 2024), or Lucas </w:t>
      </w:r>
      <w:proofErr w:type="gramStart"/>
      <w:r>
        <w:rPr>
          <w:rFonts w:eastAsiaTheme="minorEastAsia" w:hint="eastAsia"/>
          <w:szCs w:val="24"/>
          <w:lang w:eastAsia="zh-CN"/>
        </w:rPr>
        <w:t>et al.(</w:t>
      </w:r>
      <w:proofErr w:type="gramEnd"/>
      <w:r>
        <w:rPr>
          <w:rFonts w:eastAsiaTheme="minorEastAsia" w:hint="eastAsia"/>
          <w:szCs w:val="24"/>
          <w:lang w:eastAsia="zh-CN"/>
        </w:rPr>
        <w:t xml:space="preserve">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51FFB30E" w14:textId="6D583CB6" w:rsidR="009965E2" w:rsidRPr="009965E2" w:rsidRDefault="009965E2" w:rsidP="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17BE0650" w14:textId="77777777" w:rsidR="00D44760" w:rsidRDefault="00D44760">
      <w:pPr>
        <w:rPr>
          <w:rFonts w:eastAsiaTheme="minorEastAsia"/>
          <w:b/>
          <w:szCs w:val="24"/>
          <w:shd w:val="clear" w:color="auto" w:fill="F79646" w:themeFill="accent6"/>
          <w:lang w:eastAsia="zh-CN"/>
        </w:rPr>
      </w:pPr>
    </w:p>
    <w:p w14:paraId="6843E37C" w14:textId="77777777" w:rsidR="006A7048" w:rsidRPr="009965E2" w:rsidRDefault="006A7048">
      <w:pPr>
        <w:rPr>
          <w:rFonts w:eastAsiaTheme="minorEastAsia"/>
          <w:b/>
          <w:szCs w:val="24"/>
          <w:shd w:val="clear" w:color="auto" w:fill="F79646" w:themeFill="accent6"/>
          <w:lang w:eastAsia="zh-CN"/>
        </w:rPr>
      </w:pP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w:t>
      </w:r>
      <w:proofErr w:type="spellStart"/>
      <w:r>
        <w:rPr>
          <w:lang w:val="en-GB" w:eastAsia="en-GB"/>
        </w:rPr>
        <w:t>rections</w:t>
      </w:r>
      <w:proofErr w:type="spellEnd"/>
      <w:r>
        <w:rPr>
          <w:lang w:val="en-GB" w:eastAsia="en-GB"/>
        </w:rPr>
        <w:t xml:space="preserve">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0" w:name="_Hlk187180440"/>
      <w:r>
        <w:t>Institutional Review Board Statement</w:t>
      </w:r>
      <w:r w:rsidR="00E131B5">
        <w:rPr>
          <w:rFonts w:eastAsiaTheme="minorEastAsia" w:hint="eastAsia"/>
          <w:lang w:eastAsia="zh-CN"/>
        </w:rPr>
        <w:t>:</w:t>
      </w:r>
    </w:p>
    <w:bookmarkEnd w:id="0"/>
    <w:p w14:paraId="339AA4A1" w14:textId="77777777" w:rsidR="00D44760" w:rsidRDefault="00000000" w:rsidP="008C4402">
      <w:pPr>
        <w:rPr>
          <w:lang w:eastAsia="zh-CN"/>
        </w:rPr>
      </w:pPr>
      <w:r>
        <w:rPr>
          <w:lang w:eastAsia="zh-CN"/>
        </w:rPr>
        <w:lastRenderedPageBreak/>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1" w:name="_Hlk187180500"/>
      <w:r>
        <w:rPr>
          <w:highlight w:val="lightGray"/>
          <w:lang w:eastAsia="zh-CN"/>
        </w:rPr>
        <w:t>Not applicable</w:t>
      </w:r>
      <w:bookmarkEnd w:id="1"/>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2" w:name="_Hlk187180545"/>
      <w:r>
        <w:t>Informed Consent Statemen</w:t>
      </w:r>
      <w:r>
        <w:rPr>
          <w:rFonts w:eastAsiaTheme="minorEastAsia" w:hint="eastAsia"/>
          <w:lang w:eastAsia="zh-CN"/>
        </w:rPr>
        <w:t>t</w:t>
      </w:r>
      <w:r w:rsidR="00E131B5">
        <w:rPr>
          <w:rFonts w:eastAsiaTheme="minorEastAsia" w:hint="eastAsia"/>
          <w:lang w:eastAsia="zh-CN"/>
        </w:rPr>
        <w:t>:</w:t>
      </w:r>
    </w:p>
    <w:bookmarkEnd w:id="2"/>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lastRenderedPageBreak/>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 xml:space="preserve">Factors influencing customer satisfaction at a </w:t>
      </w:r>
      <w:proofErr w:type="gramStart"/>
      <w:r w:rsidRPr="00102BA9">
        <w:rPr>
          <w:rFonts w:eastAsia="宋体" w:cs="Times New Roman"/>
          <w:bCs/>
          <w:i/>
          <w:iCs/>
          <w:szCs w:val="21"/>
        </w:rPr>
        <w:t>fast food</w:t>
      </w:r>
      <w:proofErr w:type="gramEnd"/>
      <w:r w:rsidRPr="00102BA9">
        <w:rPr>
          <w:rFonts w:eastAsia="宋体" w:cs="Times New Roman"/>
          <w:bCs/>
          <w:i/>
          <w:iCs/>
          <w:szCs w:val="21"/>
        </w:rPr>
        <w:t xml:space="preserve">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100CF" w14:textId="77777777" w:rsidR="00C05E95" w:rsidRDefault="00C05E95"/>
  </w:endnote>
  <w:endnote w:type="continuationSeparator" w:id="0">
    <w:p w14:paraId="219998A6" w14:textId="77777777" w:rsidR="00C05E95" w:rsidRDefault="00C05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4B542172" w:rsidR="00D44760" w:rsidRPr="009E7485" w:rsidRDefault="008F64E9">
    <w:pPr>
      <w:pStyle w:val="ac"/>
      <w:rPr>
        <w:rFonts w:cs="Times New Roman"/>
        <w:sz w:val="18"/>
        <w:szCs w:val="18"/>
        <w:lang w:val="fr-CH"/>
      </w:rPr>
    </w:pPr>
    <w:hyperlink r:id="rId1" w:history="1">
      <w:r w:rsidRPr="008609A7">
        <w:rPr>
          <w:rStyle w:val="aff"/>
          <w:rFonts w:cs="Times New Roman"/>
          <w:sz w:val="18"/>
          <w:szCs w:val="18"/>
          <w:lang w:val="fr-CH"/>
        </w:rPr>
        <w:t>https://</w:t>
      </w:r>
      <w:r w:rsidR="006E02B8">
        <w:rPr>
          <w:rStyle w:val="aff"/>
          <w:rFonts w:eastAsiaTheme="minorEastAsia" w:cs="Times New Roman" w:hint="eastAsia"/>
          <w:sz w:val="18"/>
          <w:szCs w:val="18"/>
          <w:lang w:val="fr-CH" w:eastAsia="zh-CN"/>
        </w:rPr>
        <w:t>dhss</w:t>
      </w:r>
      <w:r w:rsidRPr="008609A7">
        <w:rPr>
          <w:rStyle w:val="aff"/>
          <w:rFonts w:cs="Times New Roman"/>
          <w:sz w:val="18"/>
          <w:szCs w:val="18"/>
          <w:lang w:val="fr-CH"/>
        </w:rPr>
        <w:t>.cscholar.com/</w:t>
      </w:r>
    </w:hyperlink>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87182028"/>
  <w:bookmarkStart w:id="4" w:name="_Hlk187182029"/>
  <w:p w14:paraId="6AC83FE4" w14:textId="017AE1FC" w:rsidR="00D44760" w:rsidRDefault="006E02B8">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6E02B8">
      <w:rPr>
        <w:rFonts w:cs="Times New Roman"/>
        <w:sz w:val="18"/>
        <w:szCs w:val="18"/>
        <w:lang w:val="fr-CH"/>
      </w:rPr>
      <w:instrText>https://</w:instrText>
    </w:r>
    <w:r w:rsidRPr="006E02B8">
      <w:rPr>
        <w:rFonts w:eastAsiaTheme="minorEastAsia" w:cs="Times New Roman" w:hint="eastAsia"/>
        <w:sz w:val="18"/>
        <w:szCs w:val="18"/>
        <w:lang w:val="fr-CH" w:eastAsia="zh-CN"/>
      </w:rPr>
      <w:instrText>dhss</w:instrText>
    </w:r>
    <w:r w:rsidRPr="006E02B8">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r>
    <w:r>
      <w:rPr>
        <w:rFonts w:cs="Times New Roman"/>
        <w:sz w:val="18"/>
        <w:szCs w:val="18"/>
        <w:lang w:val="fr-CH"/>
      </w:rPr>
      <w:fldChar w:fldCharType="separate"/>
    </w:r>
    <w:r w:rsidRPr="00E76801">
      <w:rPr>
        <w:rStyle w:val="aff"/>
        <w:rFonts w:cs="Times New Roman"/>
        <w:sz w:val="18"/>
        <w:szCs w:val="18"/>
        <w:lang w:val="fr-CH"/>
      </w:rPr>
      <w:t>https://</w:t>
    </w:r>
    <w:r w:rsidRPr="00E76801">
      <w:rPr>
        <w:rStyle w:val="aff"/>
        <w:rFonts w:eastAsiaTheme="minorEastAsia" w:cs="Times New Roman" w:hint="eastAsia"/>
        <w:sz w:val="18"/>
        <w:szCs w:val="18"/>
        <w:lang w:val="fr-CH" w:eastAsia="zh-CN"/>
      </w:rPr>
      <w:t>dhss</w:t>
    </w:r>
    <w:r w:rsidRPr="00E76801">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AA5CA" w14:textId="77777777" w:rsidR="00C05E95" w:rsidRDefault="00C05E95">
      <w:pPr>
        <w:spacing w:before="0" w:after="0"/>
      </w:pPr>
    </w:p>
  </w:footnote>
  <w:footnote w:type="continuationSeparator" w:id="0">
    <w:p w14:paraId="78DF8ED5" w14:textId="77777777" w:rsidR="00C05E95" w:rsidRDefault="00C05E9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20843E0A" w:rsidR="00D44760" w:rsidRDefault="006E02B8">
    <w:pPr>
      <w:pStyle w:val="ae"/>
      <w:spacing w:before="0" w:after="0"/>
    </w:pPr>
    <w:r w:rsidRPr="006E02B8">
      <w:rPr>
        <w:rFonts w:eastAsia="宋体"/>
        <w:lang w:eastAsia="zh-CN"/>
      </w:rPr>
      <w:t>The Development of Humanities and Social Sciences</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63D84"/>
    <w:rsid w:val="0006636D"/>
    <w:rsid w:val="00077D53"/>
    <w:rsid w:val="00081394"/>
    <w:rsid w:val="00083066"/>
    <w:rsid w:val="000853FB"/>
    <w:rsid w:val="00091E1B"/>
    <w:rsid w:val="000B313C"/>
    <w:rsid w:val="000B34BD"/>
    <w:rsid w:val="000C00EE"/>
    <w:rsid w:val="000C3234"/>
    <w:rsid w:val="000C7E2A"/>
    <w:rsid w:val="000D402F"/>
    <w:rsid w:val="000F4CFB"/>
    <w:rsid w:val="00102BA9"/>
    <w:rsid w:val="00117666"/>
    <w:rsid w:val="001223A7"/>
    <w:rsid w:val="001278F0"/>
    <w:rsid w:val="00134256"/>
    <w:rsid w:val="00147395"/>
    <w:rsid w:val="00152161"/>
    <w:rsid w:val="00153EC4"/>
    <w:rsid w:val="001552C9"/>
    <w:rsid w:val="00163E90"/>
    <w:rsid w:val="00177D84"/>
    <w:rsid w:val="001964EF"/>
    <w:rsid w:val="001B1A2C"/>
    <w:rsid w:val="001B4571"/>
    <w:rsid w:val="001D2B63"/>
    <w:rsid w:val="001D5C23"/>
    <w:rsid w:val="001E4F08"/>
    <w:rsid w:val="001E5F3B"/>
    <w:rsid w:val="001F4C07"/>
    <w:rsid w:val="00206322"/>
    <w:rsid w:val="00213247"/>
    <w:rsid w:val="00217BA1"/>
    <w:rsid w:val="00220AEA"/>
    <w:rsid w:val="00223C8D"/>
    <w:rsid w:val="00226954"/>
    <w:rsid w:val="0023231D"/>
    <w:rsid w:val="00236891"/>
    <w:rsid w:val="002368CB"/>
    <w:rsid w:val="00237E13"/>
    <w:rsid w:val="00252175"/>
    <w:rsid w:val="002629A3"/>
    <w:rsid w:val="00265660"/>
    <w:rsid w:val="002677A0"/>
    <w:rsid w:val="00267D18"/>
    <w:rsid w:val="002868E2"/>
    <w:rsid w:val="002869C3"/>
    <w:rsid w:val="00287EBD"/>
    <w:rsid w:val="002936E4"/>
    <w:rsid w:val="00296B88"/>
    <w:rsid w:val="002A260D"/>
    <w:rsid w:val="002A30FB"/>
    <w:rsid w:val="002A4631"/>
    <w:rsid w:val="002C74CA"/>
    <w:rsid w:val="002F6A85"/>
    <w:rsid w:val="002F744D"/>
    <w:rsid w:val="00303DE6"/>
    <w:rsid w:val="00310124"/>
    <w:rsid w:val="00316DB6"/>
    <w:rsid w:val="00322306"/>
    <w:rsid w:val="00324BF8"/>
    <w:rsid w:val="00337104"/>
    <w:rsid w:val="003437A4"/>
    <w:rsid w:val="003544FB"/>
    <w:rsid w:val="00365D63"/>
    <w:rsid w:val="0036793B"/>
    <w:rsid w:val="00372682"/>
    <w:rsid w:val="00376CC5"/>
    <w:rsid w:val="003957FC"/>
    <w:rsid w:val="0039693B"/>
    <w:rsid w:val="003A4381"/>
    <w:rsid w:val="003A5067"/>
    <w:rsid w:val="003B3C40"/>
    <w:rsid w:val="003B41F0"/>
    <w:rsid w:val="003C7198"/>
    <w:rsid w:val="003D2F2D"/>
    <w:rsid w:val="00401590"/>
    <w:rsid w:val="00410070"/>
    <w:rsid w:val="00412693"/>
    <w:rsid w:val="00443372"/>
    <w:rsid w:val="00446E4C"/>
    <w:rsid w:val="00463557"/>
    <w:rsid w:val="00463E3D"/>
    <w:rsid w:val="004645AE"/>
    <w:rsid w:val="00466967"/>
    <w:rsid w:val="00474E99"/>
    <w:rsid w:val="004A03C8"/>
    <w:rsid w:val="004A2121"/>
    <w:rsid w:val="004A454C"/>
    <w:rsid w:val="004B08AA"/>
    <w:rsid w:val="004C319A"/>
    <w:rsid w:val="004C5F5E"/>
    <w:rsid w:val="004D2F75"/>
    <w:rsid w:val="004D3E33"/>
    <w:rsid w:val="004E1FD0"/>
    <w:rsid w:val="004E5E88"/>
    <w:rsid w:val="00510770"/>
    <w:rsid w:val="005200D8"/>
    <w:rsid w:val="0052252B"/>
    <w:rsid w:val="005250F2"/>
    <w:rsid w:val="00561627"/>
    <w:rsid w:val="00576C16"/>
    <w:rsid w:val="00582137"/>
    <w:rsid w:val="00592104"/>
    <w:rsid w:val="005A1D84"/>
    <w:rsid w:val="005A70EA"/>
    <w:rsid w:val="005C3963"/>
    <w:rsid w:val="005C397E"/>
    <w:rsid w:val="005C507B"/>
    <w:rsid w:val="005D1840"/>
    <w:rsid w:val="005D35E4"/>
    <w:rsid w:val="005D7910"/>
    <w:rsid w:val="005E4D37"/>
    <w:rsid w:val="00613EF9"/>
    <w:rsid w:val="006146CE"/>
    <w:rsid w:val="00614C68"/>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904BA"/>
    <w:rsid w:val="00691560"/>
    <w:rsid w:val="006A7048"/>
    <w:rsid w:val="006B2D5B"/>
    <w:rsid w:val="006B491C"/>
    <w:rsid w:val="006B7D14"/>
    <w:rsid w:val="006C186D"/>
    <w:rsid w:val="006C1A20"/>
    <w:rsid w:val="006D5B93"/>
    <w:rsid w:val="006D6722"/>
    <w:rsid w:val="006E02B8"/>
    <w:rsid w:val="006E18DE"/>
    <w:rsid w:val="006E54C5"/>
    <w:rsid w:val="006F1A92"/>
    <w:rsid w:val="00725A7D"/>
    <w:rsid w:val="007260BA"/>
    <w:rsid w:val="00727093"/>
    <w:rsid w:val="0073085C"/>
    <w:rsid w:val="007331B9"/>
    <w:rsid w:val="00734933"/>
    <w:rsid w:val="00740150"/>
    <w:rsid w:val="00746505"/>
    <w:rsid w:val="00752FD1"/>
    <w:rsid w:val="00790BB3"/>
    <w:rsid w:val="00792043"/>
    <w:rsid w:val="00797EDD"/>
    <w:rsid w:val="007A6432"/>
    <w:rsid w:val="007B0322"/>
    <w:rsid w:val="007C0E3F"/>
    <w:rsid w:val="007C206C"/>
    <w:rsid w:val="007C5729"/>
    <w:rsid w:val="007D7F59"/>
    <w:rsid w:val="007E1BD1"/>
    <w:rsid w:val="007E392A"/>
    <w:rsid w:val="008111E4"/>
    <w:rsid w:val="0081301C"/>
    <w:rsid w:val="00817DD6"/>
    <w:rsid w:val="00835288"/>
    <w:rsid w:val="00844F14"/>
    <w:rsid w:val="00855C62"/>
    <w:rsid w:val="008629A9"/>
    <w:rsid w:val="0088513A"/>
    <w:rsid w:val="00893C19"/>
    <w:rsid w:val="00895308"/>
    <w:rsid w:val="008A0240"/>
    <w:rsid w:val="008C4402"/>
    <w:rsid w:val="008C4CD5"/>
    <w:rsid w:val="008D57C2"/>
    <w:rsid w:val="008D6C8D"/>
    <w:rsid w:val="008E2B54"/>
    <w:rsid w:val="008E4404"/>
    <w:rsid w:val="008E58C7"/>
    <w:rsid w:val="008F4155"/>
    <w:rsid w:val="008F5021"/>
    <w:rsid w:val="008F64E9"/>
    <w:rsid w:val="009008EF"/>
    <w:rsid w:val="009066A0"/>
    <w:rsid w:val="00916EF1"/>
    <w:rsid w:val="009373A6"/>
    <w:rsid w:val="00943573"/>
    <w:rsid w:val="0095036E"/>
    <w:rsid w:val="00971B61"/>
    <w:rsid w:val="00980C31"/>
    <w:rsid w:val="009955FF"/>
    <w:rsid w:val="009965E2"/>
    <w:rsid w:val="009A2F0E"/>
    <w:rsid w:val="009B5B00"/>
    <w:rsid w:val="009B638A"/>
    <w:rsid w:val="009C019F"/>
    <w:rsid w:val="009C3630"/>
    <w:rsid w:val="009D259D"/>
    <w:rsid w:val="009E7485"/>
    <w:rsid w:val="009F25A9"/>
    <w:rsid w:val="009F4610"/>
    <w:rsid w:val="009F714E"/>
    <w:rsid w:val="00A0048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36734"/>
    <w:rsid w:val="00B52AC3"/>
    <w:rsid w:val="00B657B8"/>
    <w:rsid w:val="00B66AD0"/>
    <w:rsid w:val="00B82A3B"/>
    <w:rsid w:val="00B84920"/>
    <w:rsid w:val="00B8556A"/>
    <w:rsid w:val="00B900B1"/>
    <w:rsid w:val="00B97269"/>
    <w:rsid w:val="00BB41CE"/>
    <w:rsid w:val="00BB6949"/>
    <w:rsid w:val="00BE60DA"/>
    <w:rsid w:val="00BF1F05"/>
    <w:rsid w:val="00C012A3"/>
    <w:rsid w:val="00C05E95"/>
    <w:rsid w:val="00C078B4"/>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40420"/>
    <w:rsid w:val="00D446CB"/>
    <w:rsid w:val="00D44760"/>
    <w:rsid w:val="00D4717B"/>
    <w:rsid w:val="00D4764E"/>
    <w:rsid w:val="00D537FA"/>
    <w:rsid w:val="00D80D99"/>
    <w:rsid w:val="00D9503C"/>
    <w:rsid w:val="00DA4CC4"/>
    <w:rsid w:val="00DB0C6D"/>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8148C"/>
    <w:rsid w:val="00E84D0D"/>
    <w:rsid w:val="00E852EA"/>
    <w:rsid w:val="00EA3CF5"/>
    <w:rsid w:val="00EA3D3C"/>
    <w:rsid w:val="00EB1DBA"/>
    <w:rsid w:val="00EB6387"/>
    <w:rsid w:val="00EC6125"/>
    <w:rsid w:val="00EC7CC3"/>
    <w:rsid w:val="00EF4BDE"/>
    <w:rsid w:val="00F16AD1"/>
    <w:rsid w:val="00F254A4"/>
    <w:rsid w:val="00F4397F"/>
    <w:rsid w:val="00F46494"/>
    <w:rsid w:val="00F558AB"/>
    <w:rsid w:val="00F61D89"/>
    <w:rsid w:val="00F633DF"/>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rp.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2.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4.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5.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302</TotalTime>
  <Pages>5</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菌丽 王</cp:lastModifiedBy>
  <cp:revision>7</cp:revision>
  <cp:lastPrinted>2013-10-03T12:51:00Z</cp:lastPrinted>
  <dcterms:created xsi:type="dcterms:W3CDTF">2025-01-08T06:00:00Z</dcterms:created>
  <dcterms:modified xsi:type="dcterms:W3CDTF">2025-03-19T09:31:00Z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